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32" w:rsidRPr="00B84FF0" w:rsidRDefault="008A1D32" w:rsidP="00AD0480">
      <w:pPr>
        <w:jc w:val="right"/>
        <w:rPr>
          <w:noProof/>
          <w:lang w:val="en-US" w:eastAsia="ru-RU"/>
        </w:rPr>
      </w:pPr>
      <w:r w:rsidRPr="001C6DB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05.25pt;visibility:visible">
            <v:imagedata r:id="rId6" o:title=""/>
          </v:shape>
        </w:pict>
      </w:r>
    </w:p>
    <w:p w:rsidR="008A1D32" w:rsidRDefault="008A1D32"/>
    <w:p w:rsidR="008A1D32" w:rsidRDefault="008A1D32"/>
    <w:sectPr w:rsidR="008A1D32" w:rsidSect="008B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32" w:rsidRDefault="008A1D32" w:rsidP="00AD0480">
      <w:pPr>
        <w:spacing w:after="0" w:line="240" w:lineRule="auto"/>
      </w:pPr>
      <w:r>
        <w:separator/>
      </w:r>
    </w:p>
  </w:endnote>
  <w:endnote w:type="continuationSeparator" w:id="1">
    <w:p w:rsidR="008A1D32" w:rsidRDefault="008A1D32" w:rsidP="00AD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32" w:rsidRDefault="008A1D32" w:rsidP="00AD0480">
      <w:pPr>
        <w:spacing w:after="0" w:line="240" w:lineRule="auto"/>
      </w:pPr>
      <w:r>
        <w:separator/>
      </w:r>
    </w:p>
  </w:footnote>
  <w:footnote w:type="continuationSeparator" w:id="1">
    <w:p w:rsidR="008A1D32" w:rsidRDefault="008A1D32" w:rsidP="00AD0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480"/>
    <w:rsid w:val="001414CC"/>
    <w:rsid w:val="001C6DB1"/>
    <w:rsid w:val="001E00EE"/>
    <w:rsid w:val="001E7F5A"/>
    <w:rsid w:val="0043399D"/>
    <w:rsid w:val="00484D1A"/>
    <w:rsid w:val="006100B3"/>
    <w:rsid w:val="00666B32"/>
    <w:rsid w:val="00811961"/>
    <w:rsid w:val="00885DBF"/>
    <w:rsid w:val="008A1D32"/>
    <w:rsid w:val="008B0FC8"/>
    <w:rsid w:val="008B78F7"/>
    <w:rsid w:val="00926F78"/>
    <w:rsid w:val="0094393F"/>
    <w:rsid w:val="00976C91"/>
    <w:rsid w:val="0099428E"/>
    <w:rsid w:val="00A42A07"/>
    <w:rsid w:val="00AD0480"/>
    <w:rsid w:val="00B60D19"/>
    <w:rsid w:val="00B84FF0"/>
    <w:rsid w:val="00B87A64"/>
    <w:rsid w:val="00FC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D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0480"/>
  </w:style>
  <w:style w:type="paragraph" w:styleId="Footer">
    <w:name w:val="footer"/>
    <w:basedOn w:val="Normal"/>
    <w:link w:val="FooterChar"/>
    <w:uiPriority w:val="99"/>
    <w:semiHidden/>
    <w:rsid w:val="00AD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0480"/>
  </w:style>
  <w:style w:type="table" w:styleId="TableGrid">
    <w:name w:val="Table Grid"/>
    <w:basedOn w:val="TableNormal"/>
    <w:uiPriority w:val="99"/>
    <w:rsid w:val="00B84F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3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sincova</dc:creator>
  <cp:keywords/>
  <dc:description/>
  <cp:lastModifiedBy>www.PHILka.RU</cp:lastModifiedBy>
  <cp:revision>2</cp:revision>
  <cp:lastPrinted>2012-12-03T07:29:00Z</cp:lastPrinted>
  <dcterms:created xsi:type="dcterms:W3CDTF">2012-12-03T10:24:00Z</dcterms:created>
  <dcterms:modified xsi:type="dcterms:W3CDTF">2012-12-03T10:24:00Z</dcterms:modified>
</cp:coreProperties>
</file>