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BD" w:rsidRPr="00FC597C" w:rsidRDefault="00004FBD">
      <w:pPr>
        <w:rPr>
          <w:rFonts w:ascii="Times New Roman" w:hAnsi="Times New Roman" w:cs="Times New Roman"/>
        </w:rPr>
      </w:pPr>
      <w:r w:rsidRPr="00833CD8">
        <w:rPr>
          <w:rFonts w:ascii="Times New Roman" w:hAnsi="Times New Roman"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25pt;height:657pt;visibility:visible">
            <v:imagedata r:id="rId6" o:title=""/>
          </v:shape>
        </w:pict>
      </w:r>
    </w:p>
    <w:p w:rsidR="00004FBD" w:rsidRPr="00FC597C" w:rsidRDefault="00004FBD">
      <w:pPr>
        <w:rPr>
          <w:rFonts w:ascii="Times New Roman" w:hAnsi="Times New Roman" w:cs="Times New Roman"/>
        </w:rPr>
      </w:pPr>
    </w:p>
    <w:p w:rsidR="00004FBD" w:rsidRPr="00FC597C" w:rsidRDefault="00004FBD">
      <w:pPr>
        <w:rPr>
          <w:rFonts w:ascii="Times New Roman" w:hAnsi="Times New Roman" w:cs="Times New Roman"/>
        </w:rPr>
      </w:pPr>
    </w:p>
    <w:p w:rsidR="00004FBD" w:rsidRPr="00926F78" w:rsidRDefault="00004FBD">
      <w:pPr>
        <w:rPr>
          <w:rFonts w:ascii="Times New Roman" w:hAnsi="Times New Roman" w:cs="Times New Roman"/>
          <w:lang w:val="en-US"/>
        </w:rPr>
      </w:pPr>
      <w:r w:rsidRPr="00833CD8">
        <w:rPr>
          <w:rFonts w:ascii="Times New Roman" w:hAnsi="Times New Roman" w:cs="Times New Roman"/>
          <w:noProof/>
          <w:lang w:eastAsia="ru-RU"/>
        </w:rPr>
        <w:pict>
          <v:shape id="Рисунок 6" o:spid="_x0000_i1026" type="#_x0000_t75" style="width:464.25pt;height:657pt;visibility:visible">
            <v:imagedata r:id="rId7" o:title=""/>
          </v:shape>
        </w:pict>
      </w:r>
    </w:p>
    <w:sectPr w:rsidR="00004FBD" w:rsidRPr="00926F78" w:rsidSect="008B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BD" w:rsidRDefault="00004FBD" w:rsidP="00AD0480">
      <w:pPr>
        <w:spacing w:after="0" w:line="240" w:lineRule="auto"/>
      </w:pPr>
      <w:r>
        <w:separator/>
      </w:r>
    </w:p>
  </w:endnote>
  <w:endnote w:type="continuationSeparator" w:id="1">
    <w:p w:rsidR="00004FBD" w:rsidRDefault="00004FBD" w:rsidP="00AD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BD" w:rsidRDefault="00004FBD" w:rsidP="00AD0480">
      <w:pPr>
        <w:spacing w:after="0" w:line="240" w:lineRule="auto"/>
      </w:pPr>
      <w:r>
        <w:separator/>
      </w:r>
    </w:p>
  </w:footnote>
  <w:footnote w:type="continuationSeparator" w:id="1">
    <w:p w:rsidR="00004FBD" w:rsidRDefault="00004FBD" w:rsidP="00AD0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480"/>
    <w:rsid w:val="00004FBD"/>
    <w:rsid w:val="001414CC"/>
    <w:rsid w:val="001E00EE"/>
    <w:rsid w:val="001E7F5A"/>
    <w:rsid w:val="0043399D"/>
    <w:rsid w:val="004601CF"/>
    <w:rsid w:val="006100B3"/>
    <w:rsid w:val="00666B32"/>
    <w:rsid w:val="007D0399"/>
    <w:rsid w:val="00811961"/>
    <w:rsid w:val="00833CD8"/>
    <w:rsid w:val="00885DBF"/>
    <w:rsid w:val="008B78F7"/>
    <w:rsid w:val="00926F78"/>
    <w:rsid w:val="0094393F"/>
    <w:rsid w:val="00976C91"/>
    <w:rsid w:val="0099428E"/>
    <w:rsid w:val="00A530E6"/>
    <w:rsid w:val="00AD0480"/>
    <w:rsid w:val="00B60D19"/>
    <w:rsid w:val="00B84FF0"/>
    <w:rsid w:val="00D45574"/>
    <w:rsid w:val="00FC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8F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AD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0480"/>
  </w:style>
  <w:style w:type="paragraph" w:styleId="Footer">
    <w:name w:val="footer"/>
    <w:basedOn w:val="Normal"/>
    <w:link w:val="FooterChar"/>
    <w:uiPriority w:val="99"/>
    <w:semiHidden/>
    <w:rsid w:val="00AD0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D0480"/>
  </w:style>
  <w:style w:type="table" w:styleId="TableGrid">
    <w:name w:val="Table Grid"/>
    <w:basedOn w:val="TableNormal"/>
    <w:uiPriority w:val="99"/>
    <w:rsid w:val="00B84FF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0</Words>
  <Characters>5</Characters>
  <Application>Microsoft Office Outlook</Application>
  <DocSecurity>0</DocSecurity>
  <Lines>0</Lines>
  <Paragraphs>0</Paragraphs>
  <ScaleCrop>false</ScaleCrop>
  <Company>WareZ Provider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sincova</dc:creator>
  <cp:keywords/>
  <dc:description/>
  <cp:lastModifiedBy>www.PHILka.RU</cp:lastModifiedBy>
  <cp:revision>2</cp:revision>
  <cp:lastPrinted>2012-12-03T07:29:00Z</cp:lastPrinted>
  <dcterms:created xsi:type="dcterms:W3CDTF">2012-12-03T10:26:00Z</dcterms:created>
  <dcterms:modified xsi:type="dcterms:W3CDTF">2012-12-03T10:26:00Z</dcterms:modified>
</cp:coreProperties>
</file>